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 xml:space="preserve">Juniper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 </w:t>
      </w:r>
      <w:r>
        <w:rPr>
          <w:rFonts w:cs="Comic Sans MS" w:ascii="Comic Sans MS" w:hAnsi="Comic Sans MS"/>
          <w:color w:val="0000FF"/>
        </w:rPr>
        <w:t>GGGGGG DDDDDD AAAAAA DDDDDD</w:t>
      </w:r>
      <w:r>
        <w:rPr>
          <w:rFonts w:cs="Comic Sans MS" w:ascii="Comic Sans MS" w:hAnsi="Comic Sans MS"/>
        </w:rPr>
        <w:t xml:space="preserve"> 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</w:rPr>
        <w:t>G   D   Hm  A   D   G   D   A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End of transmission, Finally the stand-by  Twilight exhibition, 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Without a reason why Softly sounds the oud, Through the desert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misunderstood, The game of hazard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Been sold at the market, They´ve taken your name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last star of the night, Stolen from the hall of fame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Set off on horseback, Through the yellow sand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Followed a small track Led by a firm hand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D                             A              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journey to the unknown, Where all history is gone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find your counterpart, Someone pretty and smart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Listen to the slavedrum, At the end of the time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Instrumental like Intro   2x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couldn´t hold you, Your plans seemed clear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didn´t get through, You just wouldn´t hear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ship left in the night, With a strange destination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 longer by my side, Out for some sensation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Listen to the sad song, Sung by a twisted tongue</w:t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Sing it along and along As long as you´re young</w:t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They´ll decide for you When there´s an end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There´s nothing I can do I´ve been Juniper´s friend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Chorus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Instrumental like Intro   4x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Chorus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/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 xml:space="preserve">Instrumental like Intro   stop on </w:t>
      </w:r>
      <w:r>
        <w:rPr>
          <w:rFonts w:eastAsia="AAAAAB+Helvetica;Helvetica" w:cs="Comic Sans MS" w:ascii="Comic Sans MS" w:hAnsi="Comic Sans MS"/>
          <w:color w:val="0000FF"/>
          <w:sz w:val="24"/>
          <w:szCs w:val="24"/>
        </w:rPr>
        <w:t>A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AAAAAB+Helvetica">
    <w:altName w:val="Helvetica"/>
    <w:charset w:val="00"/>
    <w:family w:val="swiss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AAAAAB+Helvetica;Helvetica" w:hAnsi="AAAAAB+Helvetica;Helvetica" w:eastAsia="AAAAAB+Helvetica;Helvetica" w:cs="AAAAAB+Helvetica;Helvetica"/>
      <w:color w:val="000000"/>
      <w:kern w:val="0"/>
      <w:lang w:val="de-A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2023-04-20T12:49:30Z</dcterms:created>
  <dc:creator/>
  <dc:description/>
  <dc:language>de-AT</dc:language>
  <cp:lastModifiedBy/>
  <cp:revision>1</cp:revision>
  <dc:subject/>
  <dc:title>mypage</dc:title>
</cp:coreProperties>
</file>